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3" w14:textId="2B60CB5F" w:rsidR="00633057" w:rsidRPr="00754B37" w:rsidRDefault="00754B37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Transleyt</w:t>
      </w:r>
    </w:p>
    <w:p w14:paraId="00000004" w14:textId="77777777" w:rsidR="00633057" w:rsidRDefault="009B1787">
      <w:pPr>
        <w:spacing w:before="240" w:after="240"/>
        <w:rPr>
          <w:b/>
          <w:sz w:val="26"/>
          <w:szCs w:val="26"/>
        </w:rPr>
      </w:pPr>
      <w:r>
        <w:rPr>
          <w:b/>
          <w:sz w:val="26"/>
          <w:szCs w:val="26"/>
        </w:rPr>
        <w:t>Öne Çıkan Özellikler:</w:t>
      </w:r>
    </w:p>
    <w:p w14:paraId="00000005" w14:textId="77777777" w:rsidR="00633057" w:rsidRDefault="009B1787">
      <w:pPr>
        <w:numPr>
          <w:ilvl w:val="0"/>
          <w:numId w:val="3"/>
        </w:num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Resim Çeviri:</w:t>
      </w:r>
      <w:r>
        <w:rPr>
          <w:sz w:val="24"/>
          <w:szCs w:val="24"/>
        </w:rPr>
        <w:t xml:space="preserve"> Osmanlıca dahil JPG, PNG, TIFF formatlarındaki resim ve görselleri dilediğiniz dile anında çevirin.</w:t>
      </w:r>
    </w:p>
    <w:p w14:paraId="00000006" w14:textId="77777777" w:rsidR="00633057" w:rsidRDefault="009B1787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Metin Çeviri:</w:t>
      </w:r>
      <w:r>
        <w:rPr>
          <w:sz w:val="24"/>
          <w:szCs w:val="24"/>
        </w:rPr>
        <w:t xml:space="preserve"> Metinlerinizi 30 farklı dile ton, üslup ve alan gibi hassas ayarlarla anında çevirin.</w:t>
      </w:r>
    </w:p>
    <w:p w14:paraId="00000007" w14:textId="77777777" w:rsidR="00633057" w:rsidRDefault="009B1787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Sadeleştirme</w:t>
      </w:r>
      <w:bookmarkStart w:id="0" w:name="_GoBack"/>
      <w:bookmarkEnd w:id="0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Eski metinleri modern Türkçeye çevirin veya modern metinleri geçmiş dönemlerin diliyle ifade edin.</w:t>
      </w:r>
    </w:p>
    <w:p w14:paraId="00000008" w14:textId="77777777" w:rsidR="00633057" w:rsidRDefault="009B1787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Doküman Çeviri:</w:t>
      </w:r>
      <w:r>
        <w:rPr>
          <w:sz w:val="24"/>
          <w:szCs w:val="24"/>
        </w:rPr>
        <w:t xml:space="preserve"> Word, Excel, PowerPoint ve PDF formatındaki dokümanlarınızı profesyonel çevirmen kalitesinde farklı dillere aktarın.</w:t>
      </w:r>
    </w:p>
    <w:p w14:paraId="00000009" w14:textId="77777777" w:rsidR="00633057" w:rsidRDefault="009B1787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Transkripsiyon:</w:t>
      </w:r>
      <w:r>
        <w:rPr>
          <w:sz w:val="24"/>
          <w:szCs w:val="24"/>
        </w:rPr>
        <w:t xml:space="preserve"> Manzum ve düzyazı olan eski Türkçe metinlerin transkripsiyonunu, literal çevirisini ve yorumunu elde edin.</w:t>
      </w:r>
    </w:p>
    <w:p w14:paraId="0000000A" w14:textId="77777777" w:rsidR="00633057" w:rsidRDefault="009B1787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Ses Çeviri:</w:t>
      </w:r>
      <w:r>
        <w:rPr>
          <w:sz w:val="24"/>
          <w:szCs w:val="24"/>
        </w:rPr>
        <w:t xml:space="preserve"> Ses dosyalarınızı veya kayıtlarınızı yükleyin, zaman kodlu olarak 30'dan fazla dile çevirin.</w:t>
      </w:r>
    </w:p>
    <w:p w14:paraId="0000000B" w14:textId="77777777" w:rsidR="00633057" w:rsidRDefault="009B1787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Ses Deşifresi:</w:t>
      </w:r>
      <w:r>
        <w:rPr>
          <w:sz w:val="24"/>
          <w:szCs w:val="24"/>
        </w:rPr>
        <w:t xml:space="preserve"> MP3 ve WAV formatındaki dosyalarınızı veya ses kayıtlarınızı yüksek doğrulukla metne dönüştürün.</w:t>
      </w:r>
    </w:p>
    <w:p w14:paraId="0000000C" w14:textId="77777777" w:rsidR="00633057" w:rsidRDefault="009B1787">
      <w:pPr>
        <w:numPr>
          <w:ilvl w:val="0"/>
          <w:numId w:val="3"/>
        </w:numPr>
        <w:spacing w:after="240"/>
        <w:rPr>
          <w:sz w:val="24"/>
          <w:szCs w:val="24"/>
        </w:rPr>
      </w:pPr>
      <w:r>
        <w:rPr>
          <w:b/>
          <w:sz w:val="24"/>
          <w:szCs w:val="24"/>
        </w:rPr>
        <w:t>OCR (Optik Karakter Tanıma):</w:t>
      </w:r>
      <w:r>
        <w:rPr>
          <w:sz w:val="24"/>
          <w:szCs w:val="24"/>
        </w:rPr>
        <w:t xml:space="preserve"> Taranmış PDF, PNG ve JPG dosyalarınızı aranabilir PDF formatına dönüştürün.</w:t>
      </w:r>
    </w:p>
    <w:p w14:paraId="0000000D" w14:textId="77777777" w:rsidR="00633057" w:rsidRDefault="00633057">
      <w:pPr>
        <w:spacing w:before="240" w:after="240"/>
        <w:ind w:left="720"/>
        <w:rPr>
          <w:sz w:val="24"/>
          <w:szCs w:val="24"/>
        </w:rPr>
      </w:pPr>
    </w:p>
    <w:p w14:paraId="0000000E" w14:textId="77777777" w:rsidR="00633057" w:rsidRDefault="009B1787">
      <w:pPr>
        <w:spacing w:before="240" w:after="240"/>
        <w:rPr>
          <w:b/>
          <w:sz w:val="26"/>
          <w:szCs w:val="26"/>
        </w:rPr>
      </w:pPr>
      <w:r>
        <w:rPr>
          <w:b/>
          <w:sz w:val="26"/>
          <w:szCs w:val="26"/>
        </w:rPr>
        <w:t>Nasıl Çalışır?</w:t>
      </w:r>
    </w:p>
    <w:p w14:paraId="0000000F" w14:textId="77777777" w:rsidR="00633057" w:rsidRDefault="009B17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Transleyt, kullanıcı dostu arayüzü ve gelişmiş yapay zeka algoritmaları ile çalışır:</w:t>
      </w:r>
    </w:p>
    <w:p w14:paraId="00000010" w14:textId="77777777" w:rsidR="00633057" w:rsidRDefault="009B1787">
      <w:pPr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Çeviri yapmak istediğiniz metni, dosyayı veya sesi platforma yükleyin.</w:t>
      </w:r>
    </w:p>
    <w:p w14:paraId="00000011" w14:textId="77777777" w:rsidR="00633057" w:rsidRDefault="009B178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Yapay zeka modeli içeriği analiz eder ve seçtiğiniz hedef dile en doğru şekilde çevirir.</w:t>
      </w:r>
    </w:p>
    <w:p w14:paraId="00000012" w14:textId="77777777" w:rsidR="00633057" w:rsidRDefault="009B1787">
      <w:pPr>
        <w:numPr>
          <w:ilvl w:val="0"/>
          <w:numId w:val="2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Sonuçları anında görüntüleyin ve gerektiğinde düzenlemeler yapın.</w:t>
      </w:r>
    </w:p>
    <w:p w14:paraId="00000013" w14:textId="77777777" w:rsidR="00633057" w:rsidRDefault="00633057">
      <w:pPr>
        <w:spacing w:before="240" w:after="240"/>
        <w:rPr>
          <w:sz w:val="24"/>
          <w:szCs w:val="24"/>
        </w:rPr>
      </w:pPr>
    </w:p>
    <w:p w14:paraId="00000014" w14:textId="77777777" w:rsidR="00633057" w:rsidRDefault="009B1787">
      <w:pPr>
        <w:spacing w:before="240" w:after="240"/>
        <w:rPr>
          <w:b/>
          <w:sz w:val="26"/>
          <w:szCs w:val="26"/>
        </w:rPr>
      </w:pPr>
      <w:r>
        <w:rPr>
          <w:b/>
          <w:sz w:val="26"/>
          <w:szCs w:val="26"/>
        </w:rPr>
        <w:t>Kayıt ve Giriş Adımları:</w:t>
      </w:r>
    </w:p>
    <w:p w14:paraId="00000015" w14:textId="77777777" w:rsidR="00633057" w:rsidRPr="009B1787" w:rsidRDefault="009B1787">
      <w:pPr>
        <w:spacing w:before="240" w:after="240"/>
        <w:rPr>
          <w:b/>
          <w:bCs/>
          <w:i/>
          <w:iCs/>
          <w:sz w:val="24"/>
          <w:szCs w:val="24"/>
        </w:rPr>
      </w:pPr>
      <w:r w:rsidRPr="009B1787">
        <w:rPr>
          <w:b/>
          <w:bCs/>
          <w:i/>
          <w:iCs/>
          <w:sz w:val="24"/>
          <w:szCs w:val="24"/>
        </w:rPr>
        <w:t>Üyelik Oluşturma:</w:t>
      </w:r>
    </w:p>
    <w:p w14:paraId="00000016" w14:textId="590CC33F" w:rsidR="00633057" w:rsidRDefault="00754B37" w:rsidP="009B1787">
      <w:pPr>
        <w:numPr>
          <w:ilvl w:val="0"/>
          <w:numId w:val="5"/>
        </w:numPr>
        <w:spacing w:before="240"/>
        <w:rPr>
          <w:sz w:val="24"/>
          <w:szCs w:val="24"/>
        </w:rPr>
      </w:pPr>
      <w:hyperlink r:id="rId5" w:history="1">
        <w:r w:rsidR="00785821" w:rsidRPr="00B601C5">
          <w:rPr>
            <w:rStyle w:val="Hyperlink"/>
            <w:sz w:val="24"/>
            <w:szCs w:val="24"/>
          </w:rPr>
          <w:t>https://www.transleyt.com/kayit-ol/</w:t>
        </w:r>
      </w:hyperlink>
      <w:r w:rsidR="009B1787">
        <w:rPr>
          <w:sz w:val="24"/>
          <w:szCs w:val="24"/>
        </w:rPr>
        <w:t xml:space="preserve"> adresine gidin. </w:t>
      </w:r>
    </w:p>
    <w:p w14:paraId="00000017" w14:textId="78F14772" w:rsidR="00633057" w:rsidRDefault="009B1787" w:rsidP="009B1787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Gerekli bilgileri eksiksiz doldurun. (E-posta için </w:t>
      </w:r>
      <w:r w:rsidRPr="009B1787">
        <w:rPr>
          <w:b/>
          <w:bCs/>
          <w:color w:val="FF0000"/>
          <w:sz w:val="24"/>
          <w:szCs w:val="24"/>
        </w:rPr>
        <w:t>okan.edu.tr</w:t>
      </w:r>
      <w:r w:rsidRPr="009B1787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uzantılı adresinizi kullanın.)</w:t>
      </w:r>
    </w:p>
    <w:p w14:paraId="00000018" w14:textId="77777777" w:rsidR="00633057" w:rsidRDefault="009B1787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Üyelik sözleşmesi ve kullanım koşullarını dikkatlice okuyun.</w:t>
      </w:r>
    </w:p>
    <w:p w14:paraId="00000019" w14:textId="526E0B43" w:rsidR="00633057" w:rsidRDefault="009B1787" w:rsidP="009B1787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"Kayıt ol" butonuna tıklayarak kaydınızı tamamlayın.</w:t>
      </w:r>
    </w:p>
    <w:p w14:paraId="0000001A" w14:textId="77777777" w:rsidR="00633057" w:rsidRDefault="009B1787">
      <w:pPr>
        <w:numPr>
          <w:ilvl w:val="0"/>
          <w:numId w:val="5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E-posta adresinize gönderilen aktivasyon linkini onaylayın.</w:t>
      </w:r>
    </w:p>
    <w:p w14:paraId="041B4961" w14:textId="77777777" w:rsidR="009B1787" w:rsidRDefault="009B1787">
      <w:pPr>
        <w:spacing w:before="240" w:after="240"/>
        <w:rPr>
          <w:sz w:val="24"/>
          <w:szCs w:val="24"/>
        </w:rPr>
      </w:pPr>
    </w:p>
    <w:p w14:paraId="0000001B" w14:textId="62B2E580" w:rsidR="00633057" w:rsidRPr="009B1787" w:rsidRDefault="009B1787">
      <w:pPr>
        <w:spacing w:before="240" w:after="240"/>
        <w:rPr>
          <w:b/>
          <w:bCs/>
          <w:i/>
          <w:iCs/>
          <w:sz w:val="24"/>
          <w:szCs w:val="24"/>
        </w:rPr>
      </w:pPr>
      <w:r w:rsidRPr="009B1787">
        <w:rPr>
          <w:b/>
          <w:bCs/>
          <w:i/>
          <w:iCs/>
          <w:sz w:val="24"/>
          <w:szCs w:val="24"/>
        </w:rPr>
        <w:t>Giriş Yapma:</w:t>
      </w:r>
    </w:p>
    <w:p w14:paraId="0000001C" w14:textId="5905F1D7" w:rsidR="00633057" w:rsidRDefault="009B1787" w:rsidP="00785821">
      <w:pPr>
        <w:numPr>
          <w:ilvl w:val="0"/>
          <w:numId w:val="4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Anasayfanın sağ üst köşesinde bulunan "Giriş" butonun</w:t>
      </w:r>
      <w:r w:rsidR="00785821">
        <w:rPr>
          <w:sz w:val="24"/>
          <w:szCs w:val="24"/>
        </w:rPr>
        <w:t xml:space="preserve">a ya da bu linke ( </w:t>
      </w:r>
      <w:hyperlink r:id="rId6" w:history="1">
        <w:r w:rsidR="00785821" w:rsidRPr="00B601C5">
          <w:rPr>
            <w:rStyle w:val="Hyperlink"/>
            <w:sz w:val="24"/>
            <w:szCs w:val="24"/>
          </w:rPr>
          <w:t>https://transleyt.com/giris/</w:t>
        </w:r>
      </w:hyperlink>
      <w:r w:rsidR="00785821">
        <w:rPr>
          <w:sz w:val="24"/>
          <w:szCs w:val="24"/>
        </w:rPr>
        <w:t xml:space="preserve"> )</w:t>
      </w:r>
      <w:r>
        <w:rPr>
          <w:sz w:val="24"/>
          <w:szCs w:val="24"/>
        </w:rPr>
        <w:t xml:space="preserve"> tıklayın.</w:t>
      </w:r>
    </w:p>
    <w:p w14:paraId="0000001D" w14:textId="581BFF93" w:rsidR="00633057" w:rsidRDefault="009B1787" w:rsidP="009B1787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Üyelik oluştururken kullandığınız bilgileri girin.</w:t>
      </w:r>
    </w:p>
    <w:p w14:paraId="0000001E" w14:textId="77777777" w:rsidR="00633057" w:rsidRDefault="009B1787">
      <w:pPr>
        <w:numPr>
          <w:ilvl w:val="0"/>
          <w:numId w:val="4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"Giriş" butonuna tıklayarak platformu kullanmaya başlayın.</w:t>
      </w:r>
    </w:p>
    <w:p w14:paraId="0000001F" w14:textId="77777777" w:rsidR="00633057" w:rsidRDefault="00633057">
      <w:pPr>
        <w:spacing w:before="240" w:after="240"/>
        <w:rPr>
          <w:b/>
          <w:sz w:val="26"/>
          <w:szCs w:val="26"/>
        </w:rPr>
      </w:pPr>
    </w:p>
    <w:p w14:paraId="00000020" w14:textId="77777777" w:rsidR="00633057" w:rsidRDefault="009B1787">
      <w:pPr>
        <w:spacing w:before="240" w:after="240"/>
        <w:rPr>
          <w:b/>
          <w:sz w:val="26"/>
          <w:szCs w:val="26"/>
        </w:rPr>
      </w:pPr>
      <w:r>
        <w:rPr>
          <w:b/>
          <w:sz w:val="26"/>
          <w:szCs w:val="26"/>
        </w:rPr>
        <w:t>Neden Transleyt?</w:t>
      </w:r>
    </w:p>
    <w:p w14:paraId="00000021" w14:textId="77777777" w:rsidR="00633057" w:rsidRDefault="009B1787">
      <w:pPr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Çok dilli destek: 30 farklı dil seçeneği</w:t>
      </w:r>
    </w:p>
    <w:p w14:paraId="00000022" w14:textId="77777777" w:rsidR="00633057" w:rsidRDefault="009B178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Yapay zeka destekli ton, alan ve üslup ayarlı hassas çeviri</w:t>
      </w:r>
    </w:p>
    <w:p w14:paraId="00000023" w14:textId="77777777" w:rsidR="00633057" w:rsidRDefault="009B178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Çoklu medya desteği: Metin, resim, ses ve doküman çevirisi</w:t>
      </w:r>
    </w:p>
    <w:p w14:paraId="00000024" w14:textId="77777777" w:rsidR="00633057" w:rsidRDefault="009B178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Osmanlıca dahil nadir dillerde uzmanlık</w:t>
      </w:r>
    </w:p>
    <w:p w14:paraId="00000025" w14:textId="77777777" w:rsidR="00633057" w:rsidRDefault="009B178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Kullanıcı dostu arayüz ve hızlı işlem süreci</w:t>
      </w:r>
    </w:p>
    <w:p w14:paraId="00000026" w14:textId="77777777" w:rsidR="00633057" w:rsidRDefault="009B1787">
      <w:pPr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Bireysel ve kurumsal ihtiyaçlara yönelik çözümler</w:t>
      </w:r>
    </w:p>
    <w:p w14:paraId="00000027" w14:textId="77777777" w:rsidR="00633057" w:rsidRDefault="00633057">
      <w:pPr>
        <w:spacing w:before="240" w:after="240"/>
        <w:rPr>
          <w:b/>
          <w:sz w:val="24"/>
          <w:szCs w:val="24"/>
        </w:rPr>
      </w:pPr>
    </w:p>
    <w:p w14:paraId="00000028" w14:textId="77777777" w:rsidR="00633057" w:rsidRDefault="009B1787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İlgili Bağlantılar:</w:t>
      </w:r>
    </w:p>
    <w:p w14:paraId="00000029" w14:textId="15878112" w:rsidR="00633057" w:rsidRDefault="009B1787" w:rsidP="009B1787">
      <w:pPr>
        <w:numPr>
          <w:ilvl w:val="0"/>
          <w:numId w:val="6"/>
        </w:num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Ana Sayfa:</w:t>
      </w:r>
      <w:hyperlink r:id="rId7">
        <w:r>
          <w:rPr>
            <w:sz w:val="24"/>
            <w:szCs w:val="24"/>
          </w:rPr>
          <w:t xml:space="preserve"> </w:t>
        </w:r>
      </w:hyperlink>
      <w:hyperlink r:id="rId8" w:history="1">
        <w:r w:rsidR="00785821" w:rsidRPr="00B601C5">
          <w:rPr>
            <w:rStyle w:val="Hyperlink"/>
            <w:sz w:val="24"/>
            <w:szCs w:val="24"/>
          </w:rPr>
          <w:t>https://www.transleyt.com</w:t>
        </w:r>
      </w:hyperlink>
    </w:p>
    <w:p w14:paraId="0000002A" w14:textId="3490B6A3" w:rsidR="00633057" w:rsidRDefault="009B1787" w:rsidP="009B1787">
      <w:pPr>
        <w:numPr>
          <w:ilvl w:val="0"/>
          <w:numId w:val="6"/>
        </w:numPr>
        <w:rPr>
          <w:sz w:val="24"/>
          <w:szCs w:val="24"/>
        </w:rPr>
      </w:pPr>
      <w:r>
        <w:rPr>
          <w:b/>
          <w:sz w:val="24"/>
          <w:szCs w:val="24"/>
        </w:rPr>
        <w:t>Üyelik:</w:t>
      </w:r>
      <w:hyperlink r:id="rId9">
        <w:r>
          <w:rPr>
            <w:sz w:val="24"/>
            <w:szCs w:val="24"/>
          </w:rPr>
          <w:t xml:space="preserve"> </w:t>
        </w:r>
      </w:hyperlink>
      <w:r w:rsidR="00785821">
        <w:rPr>
          <w:color w:val="1155CC"/>
          <w:sz w:val="24"/>
          <w:szCs w:val="24"/>
          <w:u w:val="single"/>
        </w:rPr>
        <w:t>https://www</w:t>
      </w:r>
      <w:r w:rsidRPr="009B1787">
        <w:rPr>
          <w:color w:val="1155CC"/>
          <w:sz w:val="24"/>
          <w:szCs w:val="24"/>
          <w:u w:val="single"/>
        </w:rPr>
        <w:t>.transleyt.com/kayit-ol/</w:t>
      </w:r>
    </w:p>
    <w:p w14:paraId="0000002B" w14:textId="672066C2" w:rsidR="00633057" w:rsidRDefault="009B1787" w:rsidP="009B1787">
      <w:pPr>
        <w:numPr>
          <w:ilvl w:val="0"/>
          <w:numId w:val="6"/>
        </w:numPr>
        <w:rPr>
          <w:sz w:val="24"/>
          <w:szCs w:val="24"/>
        </w:rPr>
      </w:pPr>
      <w:r>
        <w:rPr>
          <w:b/>
          <w:sz w:val="24"/>
          <w:szCs w:val="24"/>
        </w:rPr>
        <w:t>Giriş:</w:t>
      </w:r>
      <w:hyperlink r:id="rId10">
        <w:r>
          <w:rPr>
            <w:sz w:val="24"/>
            <w:szCs w:val="24"/>
          </w:rPr>
          <w:t xml:space="preserve"> </w:t>
        </w:r>
      </w:hyperlink>
      <w:r w:rsidRPr="009B1787">
        <w:t xml:space="preserve"> </w:t>
      </w:r>
      <w:hyperlink r:id="rId11" w:history="1">
        <w:r w:rsidR="00785821" w:rsidRPr="00B601C5">
          <w:rPr>
            <w:rStyle w:val="Hyperlink"/>
            <w:sz w:val="24"/>
            <w:szCs w:val="24"/>
          </w:rPr>
          <w:t>https://www.transleyt.com/giris/</w:t>
        </w:r>
      </w:hyperlink>
      <w:r>
        <w:rPr>
          <w:sz w:val="24"/>
          <w:szCs w:val="24"/>
        </w:rPr>
        <w:t xml:space="preserve">  </w:t>
      </w:r>
    </w:p>
    <w:p w14:paraId="0000002C" w14:textId="77777777" w:rsidR="00633057" w:rsidRDefault="009B1787">
      <w:pPr>
        <w:numPr>
          <w:ilvl w:val="0"/>
          <w:numId w:val="6"/>
        </w:numPr>
        <w:spacing w:after="240"/>
        <w:rPr>
          <w:sz w:val="24"/>
          <w:szCs w:val="24"/>
        </w:rPr>
      </w:pPr>
      <w:r>
        <w:rPr>
          <w:b/>
          <w:sz w:val="24"/>
          <w:szCs w:val="24"/>
        </w:rPr>
        <w:t>Twitter:</w:t>
      </w:r>
      <w:hyperlink r:id="rId12">
        <w:r>
          <w:rPr>
            <w:sz w:val="24"/>
            <w:szCs w:val="24"/>
          </w:rPr>
          <w:t xml:space="preserve"> </w:t>
        </w:r>
      </w:hyperlink>
      <w:hyperlink r:id="rId13">
        <w:r>
          <w:rPr>
            <w:color w:val="1155CC"/>
            <w:sz w:val="24"/>
            <w:szCs w:val="24"/>
            <w:u w:val="single"/>
          </w:rPr>
          <w:t>https://www.twitter.com/transleytcom</w:t>
        </w:r>
      </w:hyperlink>
    </w:p>
    <w:p w14:paraId="4F8F1D24" w14:textId="77777777" w:rsidR="009B1787" w:rsidRDefault="009B1787">
      <w:pPr>
        <w:spacing w:before="240" w:after="240"/>
        <w:rPr>
          <w:sz w:val="24"/>
          <w:szCs w:val="24"/>
        </w:rPr>
      </w:pPr>
    </w:p>
    <w:p w14:paraId="0000002D" w14:textId="07C5EFD9" w:rsidR="00633057" w:rsidRDefault="009B17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Transleyt ile dil engelleri artık geçmişte kalıyor. Akademik çalışmalardan iş dünyasına, kişisel projelerden kurumsal iletişime kadar geniş bir yelpazede, Transleyt her zaman yanınızda!</w:t>
      </w:r>
    </w:p>
    <w:p w14:paraId="0000002E" w14:textId="77777777" w:rsidR="00633057" w:rsidRDefault="00633057">
      <w:pPr>
        <w:spacing w:before="240" w:after="240"/>
        <w:rPr>
          <w:sz w:val="24"/>
          <w:szCs w:val="24"/>
        </w:rPr>
      </w:pPr>
    </w:p>
    <w:p w14:paraId="0000002F" w14:textId="77777777" w:rsidR="00633057" w:rsidRDefault="00633057">
      <w:pPr>
        <w:spacing w:before="240" w:after="240"/>
        <w:rPr>
          <w:sz w:val="24"/>
          <w:szCs w:val="24"/>
        </w:rPr>
      </w:pPr>
    </w:p>
    <w:sectPr w:rsidR="0063305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5243"/>
    <w:multiLevelType w:val="multilevel"/>
    <w:tmpl w:val="4E0A3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5E0050"/>
    <w:multiLevelType w:val="multilevel"/>
    <w:tmpl w:val="69EA92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2F04C3"/>
    <w:multiLevelType w:val="multilevel"/>
    <w:tmpl w:val="D54207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CA2EDE"/>
    <w:multiLevelType w:val="multilevel"/>
    <w:tmpl w:val="86C232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106034"/>
    <w:multiLevelType w:val="multilevel"/>
    <w:tmpl w:val="0BFE5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1F34596"/>
    <w:multiLevelType w:val="multilevel"/>
    <w:tmpl w:val="C0CCD4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57"/>
    <w:rsid w:val="00633057"/>
    <w:rsid w:val="00754B37"/>
    <w:rsid w:val="00785821"/>
    <w:rsid w:val="009B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B1CD"/>
  <w15:docId w15:val="{46DE6C88-2805-4D5A-BCA8-AB99556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9B17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7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leyt.com" TargetMode="External"/><Relationship Id="rId13" Type="http://schemas.openxmlformats.org/officeDocument/2006/relationships/hyperlink" Target="https://www.twitter.com/transleyt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ansleyt.com" TargetMode="External"/><Relationship Id="rId12" Type="http://schemas.openxmlformats.org/officeDocument/2006/relationships/hyperlink" Target="https://www.twitter.com/transleyt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eyt.com/giris/" TargetMode="External"/><Relationship Id="rId11" Type="http://schemas.openxmlformats.org/officeDocument/2006/relationships/hyperlink" Target="https://www.transleyt.com/giris/" TargetMode="External"/><Relationship Id="rId5" Type="http://schemas.openxmlformats.org/officeDocument/2006/relationships/hyperlink" Target="https://www.transleyt.com/kayit-ol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ransleyt.com/gir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nsleyt.com/uye-o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634C27AB.dotm</Template>
  <TotalTime>10</TotalTime>
  <Pages>2</Pages>
  <Words>449</Words>
  <Characters>2560</Characters>
  <Application>Microsoft Office Word</Application>
  <DocSecurity>0</DocSecurity>
  <Lines>21</Lines>
  <Paragraphs>6</Paragraphs>
  <ScaleCrop>false</ScaleCrop>
  <Company>NouS/TncTR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HASRET ŞENTÜRK</cp:lastModifiedBy>
  <cp:revision>4</cp:revision>
  <dcterms:created xsi:type="dcterms:W3CDTF">2024-08-15T20:05:00Z</dcterms:created>
  <dcterms:modified xsi:type="dcterms:W3CDTF">2024-12-26T05:41:00Z</dcterms:modified>
</cp:coreProperties>
</file>